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eastAsia="ko-KR"/>
        </w:rPr>
        <w:id w:val="-2129384759"/>
        <w:docPartObj>
          <w:docPartGallery w:val="Cover Pages"/>
          <w:docPartUnique/>
        </w:docPartObj>
      </w:sdtPr>
      <w:sdtContent>
        <w:p w14:paraId="53000D0F" w14:textId="142D0328" w:rsidR="00925F15" w:rsidRDefault="00224665">
          <w:pPr>
            <w:pStyle w:val="Header"/>
          </w:pPr>
          <w:r>
            <w:rPr>
              <w:noProof/>
              <w:color w:val="00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4BAFC5" wp14:editId="1DDECE1B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6934200" cy="10058400"/>
                    <wp:effectExtent l="0" t="0" r="0" b="0"/>
                    <wp:wrapNone/>
                    <wp:docPr id="16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934200" cy="10058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color w:val="DFDCB7" w:themeColor="background2"/>
                                    <w:kern w:val="28"/>
                                    <w:sz w:val="56"/>
                                    <w:szCs w:val="56"/>
                                    <w14:ligatures w14:val="standard"/>
                                    <w14:numForm w14:val="oldStyle"/>
                                  </w:rPr>
                                  <w:alias w:val="Title"/>
                                  <w:tag w:val="Title"/>
                                  <w:id w:val="-1519844660"/>
                                  <w:placeholder>
                                    <w:docPart w:val="510952690BFF491183D44A681E6CEB44"/>
                                  </w:placeholder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423C891E" w14:textId="013586AF" w:rsidR="00925F15" w:rsidRPr="00224665" w:rsidRDefault="00224665">
                                    <w:pPr>
                                      <w:pStyle w:val="Subtitle"/>
                                      <w:spacing w:before="120"/>
                                      <w:rPr>
                                        <w:rFonts w:asciiTheme="majorHAnsi" w:hAnsiTheme="majorHAnsi"/>
                                        <w:color w:val="DFDCB7" w:themeColor="background2"/>
                                        <w:kern w:val="28"/>
                                        <w:sz w:val="56"/>
                                        <w:szCs w:val="56"/>
                                        <w14:ligatures w14:val="standard"/>
                                        <w14:numForm w14:val="oldStyle"/>
                                      </w:rPr>
                                    </w:pPr>
                                    <w:r w:rsidRPr="00224665">
                                      <w:rPr>
                                        <w:rFonts w:asciiTheme="majorHAnsi" w:hAnsiTheme="majorHAnsi"/>
                                        <w:color w:val="DFDCB7" w:themeColor="background2"/>
                                        <w:kern w:val="28"/>
                                        <w:sz w:val="56"/>
                                        <w:szCs w:val="56"/>
                                        <w14:ligatures w14:val="standard"/>
                                        <w14:numForm w14:val="oldStyle"/>
                                      </w:rPr>
                                      <w:t>ROTARACT CLUB OF SANCHETI HEALTHCARE ACADEMY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DFDCB7" w:themeColor="background2"/>
                                  </w:rPr>
                                  <w:alias w:val="Subtitle"/>
                                  <w:id w:val="-1879006585"/>
                                  <w:placeholder>
                                    <w:docPart w:val="A9AB850B195F4B2C9EB09CF391FB2FEE"/>
                                  </w:placeholder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27651725" w14:textId="3F3A7424" w:rsidR="00925F15" w:rsidRDefault="00224665">
                                    <w:pPr>
                                      <w:pStyle w:val="Subtitle"/>
                                      <w:rPr>
                                        <w:color w:val="DFDCB7" w:themeColor="background2"/>
                                      </w:rPr>
                                    </w:pPr>
                                    <w:r>
                                      <w:rPr>
                                        <w:color w:val="DFDCB7" w:themeColor="background2"/>
                                      </w:rPr>
                                      <w:t>A PIONEERING BEGINNING</w:t>
                                    </w:r>
                                  </w:p>
                                </w:sdtContent>
                              </w:sdt>
                              <w:p w14:paraId="6C35B8B6" w14:textId="3C95F578" w:rsidR="00925F15" w:rsidRDefault="00925F15">
                                <w:pPr>
                                  <w:rPr>
                                    <w:color w:val="DFDCB7" w:themeColor="background2"/>
                                  </w:rPr>
                                </w:pPr>
                              </w:p>
                              <w:p w14:paraId="63FC08E3" w14:textId="77777777" w:rsidR="00925F15" w:rsidRDefault="00925F15"/>
                            </w:txbxContent>
                          </wps:txbx>
                          <wps:bodyPr rot="0" spcFirstLastPara="0" vertOverflow="overflow" horzOverflow="overflow" vert="horz" wrap="square" lIns="1005840" tIns="45720" rIns="274320" bIns="283464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174BAFC5" id="Rectangle 16" o:spid="_x0000_s1026" style="position:absolute;margin-left:0;margin-top:0;width:546pt;height:11in;z-index:251659264;visibility:visible;mso-wrap-style:square;mso-width-percent:0;mso-height-percent:1000;mso-wrap-distance-left:9pt;mso-wrap-distance-top:0;mso-wrap-distance-right:9pt;mso-wrap-distance-bottom:0;mso-position-horizontal:left;mso-position-horizontal-relative:page;mso-position-vertical:top;mso-position-vertical-relative:page;mso-width-percent:0;mso-height-percent:10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" stroked="f" strokeweight="2pt">
                    <v:fill r:id="rId7" o:title="" recolor="t" rotate="t" type="tile"/>
                    <v:imagedata recolortarget="#6d634b [3122]"/>
                    <v:textbox inset="79.2pt,,21.6pt,223.2pt">
                      <w:txbxContent>
                        <w:sdt>
                          <w:sdtPr>
                            <w:rPr>
                              <w:rFonts w:asciiTheme="majorHAnsi" w:hAnsiTheme="majorHAnsi"/>
                              <w:color w:val="DFDCB7" w:themeColor="background2"/>
                              <w:kern w:val="28"/>
                              <w:sz w:val="56"/>
                              <w:szCs w:val="56"/>
                              <w14:ligatures w14:val="standard"/>
                              <w14:numForm w14:val="oldStyle"/>
                            </w:rPr>
                            <w:alias w:val="Title"/>
                            <w:tag w:val="Title"/>
                            <w:id w:val="-1519844660"/>
                            <w:placeholder>
                              <w:docPart w:val="510952690BFF491183D44A681E6CEB44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23C891E" w14:textId="013586AF" w:rsidR="00925F15" w:rsidRPr="00224665" w:rsidRDefault="00224665">
                              <w:pPr>
                                <w:pStyle w:val="Subtitle"/>
                                <w:spacing w:before="120"/>
                                <w:rPr>
                                  <w:rFonts w:asciiTheme="majorHAnsi" w:hAnsiTheme="majorHAnsi"/>
                                  <w:color w:val="DFDCB7" w:themeColor="background2"/>
                                  <w:kern w:val="28"/>
                                  <w:sz w:val="56"/>
                                  <w:szCs w:val="56"/>
                                  <w14:ligatures w14:val="standard"/>
                                  <w14:numForm w14:val="oldStyle"/>
                                </w:rPr>
                              </w:pPr>
                              <w:r w:rsidRPr="00224665">
                                <w:rPr>
                                  <w:rFonts w:asciiTheme="majorHAnsi" w:hAnsiTheme="majorHAnsi"/>
                                  <w:color w:val="DFDCB7" w:themeColor="background2"/>
                                  <w:kern w:val="28"/>
                                  <w:sz w:val="56"/>
                                  <w:szCs w:val="56"/>
                                  <w14:ligatures w14:val="standard"/>
                                  <w14:numForm w14:val="oldStyle"/>
                                </w:rPr>
                                <w:t>ROTARACT CLUB OF SANCHETI HEALTHCARE ACADEMY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DFDCB7" w:themeColor="background2"/>
                            </w:rPr>
                            <w:alias w:val="Subtitle"/>
                            <w:id w:val="-1879006585"/>
                            <w:placeholder>
                              <w:docPart w:val="A9AB850B195F4B2C9EB09CF391FB2FEE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27651725" w14:textId="3F3A7424" w:rsidR="00925F15" w:rsidRDefault="00224665">
                              <w:pPr>
                                <w:pStyle w:val="Subtitle"/>
                                <w:rPr>
                                  <w:color w:val="DFDCB7" w:themeColor="background2"/>
                                </w:rPr>
                              </w:pPr>
                              <w:r>
                                <w:rPr>
                                  <w:color w:val="DFDCB7" w:themeColor="background2"/>
                                </w:rPr>
                                <w:t>A PIONEERING BEGINNING</w:t>
                              </w:r>
                            </w:p>
                          </w:sdtContent>
                        </w:sdt>
                        <w:p w14:paraId="6C35B8B6" w14:textId="3C95F578" w:rsidR="00925F15" w:rsidRDefault="00925F15">
                          <w:pPr>
                            <w:rPr>
                              <w:color w:val="DFDCB7" w:themeColor="background2"/>
                            </w:rPr>
                          </w:pPr>
                        </w:p>
                        <w:p w14:paraId="63FC08E3" w14:textId="77777777" w:rsidR="00925F15" w:rsidRDefault="00925F15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3BCF17B" wp14:editId="0288BE73">
                    <wp:simplePos x="0" y="0"/>
                    <mc:AlternateContent>
                      <mc:Choice Requires="wp14">
                        <wp:positionH relativeFrom="page">
                          <wp14:pctPosHOffset>91000</wp14:pctPosHOffset>
                        </wp:positionH>
                      </mc:Choice>
                      <mc:Fallback>
                        <wp:positionH relativeFrom="page">
                          <wp:posOffset>7072630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699770" cy="10058400"/>
                    <wp:effectExtent l="0" t="0" r="0" b="0"/>
                    <wp:wrapNone/>
                    <wp:docPr id="12" name="Rectangl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9977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7D9CE7" w14:textId="77777777" w:rsidR="00925F15" w:rsidRDefault="00925F1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/>
                        </wps:wsp>
                      </a:graphicData>
                    </a:graphic>
                    <wp14:sizeRelH relativeFrom="page">
                      <wp14:pctWidth>9000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03BCF17B" id="Rectangle 12" o:spid="_x0000_s1027" style="position:absolute;margin-left:0;margin-top:0;width:55.1pt;height:11in;z-index:251660288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" fillcolor="#dfdcb7 [3214]" stroked="f" strokeweight="2pt">
                    <v:textbox>
                      <w:txbxContent>
                        <w:p w14:paraId="167D9CE7" w14:textId="77777777" w:rsidR="00925F15" w:rsidRDefault="00925F1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2FEEF2F" wp14:editId="192ABAC4">
                    <wp:simplePos x="0" y="0"/>
                    <mc:AlternateContent>
                      <mc:Choice Requires="wp14">
                        <wp:positionH relativeFrom="page">
                          <wp14:pctPosHOffset>91000</wp14:pctPosHOffset>
                        </wp:positionH>
                      </mc:Choice>
                      <mc:Fallback>
                        <wp:positionH relativeFrom="page">
                          <wp:posOffset>7072630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81000</wp14:pctPosVOffset>
                        </wp:positionV>
                      </mc:Choice>
                      <mc:Fallback>
                        <wp:positionV relativeFrom="page">
                          <wp:posOffset>8147050</wp:posOffset>
                        </wp:positionV>
                      </mc:Fallback>
                    </mc:AlternateContent>
                    <wp:extent cx="699770" cy="905510"/>
                    <wp:effectExtent l="0" t="0" r="0" b="0"/>
                    <wp:wrapNone/>
                    <wp:docPr id="14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99770" cy="90551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096740" w14:textId="77777777" w:rsidR="00925F15" w:rsidRDefault="00925F15"/>
                            </w:txbxContent>
                          </wps:txbx>
                          <wps:bodyPr wrap="square" rtlCol="0" anchor="ctr"/>
                        </wps:wsp>
                      </a:graphicData>
                    </a:graphic>
                    <wp14:sizeRelH relativeFrom="page">
                      <wp14:pctWidth>9000</wp14:pctWidth>
                    </wp14:sizeRelH>
                    <wp14:sizeRelV relativeFrom="page">
                      <wp14:pctHeight>9000</wp14:pctHeight>
                    </wp14:sizeRelV>
                  </wp:anchor>
                </w:drawing>
              </mc:Choice>
              <mc:Fallback>
                <w:pict>
                  <v:rect w14:anchorId="52FEEF2F" id="Rectangle 5" o:spid="_x0000_s1028" style="position:absolute;margin-left:0;margin-top:0;width:55.1pt;height:71.3pt;z-index:25166131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Fp+wEAAFs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" fillcolor="#a9a57c [3204]" stroked="f" strokeweight="2pt">
                    <v:textbox>
                      <w:txbxContent>
                        <w:p w14:paraId="4C096740" w14:textId="77777777" w:rsidR="00925F15" w:rsidRDefault="00925F15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4401E8B1" w14:textId="786D4CEC" w:rsidR="00925F15" w:rsidRDefault="00925F15">
          <w:pPr>
            <w:pStyle w:val="Title"/>
          </w:pPr>
        </w:p>
        <w:p w14:paraId="1848ABE4" w14:textId="77777777" w:rsidR="00925F15" w:rsidRDefault="00000000">
          <w:pPr>
            <w:spacing w:after="200" w:line="276" w:lineRule="auto"/>
          </w:pPr>
          <w:r>
            <w:br w:type="page"/>
          </w:r>
        </w:p>
      </w:sdtContent>
    </w:sdt>
    <w:p w14:paraId="36F6F849" w14:textId="72C3D1EF" w:rsidR="00925F15" w:rsidRPr="00FE1BD6" w:rsidRDefault="00FE1BD6">
      <w:pPr>
        <w:pStyle w:val="Title"/>
        <w:rPr>
          <w:sz w:val="52"/>
        </w:rPr>
      </w:pPr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D54874E" wp14:editId="3ED949E2">
                <wp:simplePos x="0" y="0"/>
                <wp:positionH relativeFrom="page">
                  <wp:posOffset>5535295</wp:posOffset>
                </wp:positionH>
                <wp:positionV relativeFrom="page">
                  <wp:posOffset>167640</wp:posOffset>
                </wp:positionV>
                <wp:extent cx="3339101" cy="10058400"/>
                <wp:effectExtent l="0" t="0" r="0" b="0"/>
                <wp:wrapTight wrapText="bothSides">
                  <wp:wrapPolygon edited="0">
                    <wp:start x="4313" y="0"/>
                    <wp:lineTo x="4313" y="21559"/>
                    <wp:lineTo x="17252" y="21559"/>
                    <wp:lineTo x="17252" y="0"/>
                    <wp:lineTo x="4313" y="0"/>
                  </wp:wrapPolygon>
                </wp:wrapTight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9101" cy="10058400"/>
                          <a:chOff x="0" y="0"/>
                          <a:chExt cx="3339101" cy="10058400"/>
                        </a:xfrm>
                      </wpg:grpSpPr>
                      <wps:wsp>
                        <wps:cNvPr id="92" name="Rectangle 24"/>
                        <wps:cNvSpPr>
                          <a:spLocks/>
                        </wps:cNvSpPr>
                        <wps:spPr>
                          <a:xfrm>
                            <a:off x="698643" y="0"/>
                            <a:ext cx="1943100" cy="1005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37C263" w14:textId="77777777" w:rsidR="00925F15" w:rsidRDefault="00925F15"/>
                          </w:txbxContent>
                        </wps:txbx>
                        <wps:bodyPr rot="0" spcFirstLastPara="0" vertOverflow="overflow" horzOverflow="overflow" vert="horz" wrap="square" lIns="274320" tIns="3108960" rIns="27432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0" y="0"/>
                            <a:ext cx="3339101" cy="100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43000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7D54874E" id="Group 35" o:spid="_x0000_s1029" style="position:absolute;margin-left:435.85pt;margin-top:13.2pt;width:262.9pt;height:11in;z-index:-251653120;mso-width-percent:430;mso-height-percent:1000;mso-position-horizontal-relative:page;mso-position-vertical-relative:page;mso-width-percent:430;mso-height-percent:1000" coordsize="33391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">
                <v:rect id="Rectangle 24" o:spid="_x0000_s1030" style="position:absolute;left:6986;width:19431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" fillcolor="#a9a57c [3204]" stroked="f" strokeweight="2pt">
                  <v:textbox inset="21.6pt,244.8pt,21.6pt,14.4pt">
                    <w:txbxContent>
                      <w:p w14:paraId="7037C263" w14:textId="77777777" w:rsidR="00925F15" w:rsidRDefault="00925F15"/>
                    </w:txbxContent>
                  </v:textbox>
                </v:rect>
                <v:rect id="Rectangle 93" o:spid="_x0000_s1031" style="position:absolute;width:33391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" filled="f" stroked="f" strokeweight="2pt"/>
                <w10:wrap type="tight" anchorx="page" anchory="page"/>
              </v:group>
            </w:pict>
          </mc:Fallback>
        </mc:AlternateContent>
      </w:r>
      <w:r w:rsidRPr="00FE1BD6">
        <w:rPr>
          <w:sz w:val="52"/>
        </w:rPr>
        <w:t>Rotaract Club of Sancheti Healthcare Academy</w:t>
      </w:r>
    </w:p>
    <w:p w14:paraId="3B9FD3AC" w14:textId="3EE5037E" w:rsidR="00925F15" w:rsidRDefault="00000000">
      <w:pPr>
        <w:pStyle w:val="Subtitle"/>
      </w:pPr>
      <w:sdt>
        <w:sdtPr>
          <w:id w:val="1161806749"/>
          <w:placeholder>
            <w:docPart w:val="A6C40306DD1B4DF3BE3FDF754F00F738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r w:rsidR="00FE1BD6">
            <w:t>A PIONEERING BEGINNING</w:t>
          </w:r>
        </w:sdtContent>
      </w:sdt>
    </w:p>
    <w:p w14:paraId="13674CAE" w14:textId="0051F039" w:rsidR="00C97F66" w:rsidRDefault="00FE1BD6">
      <w:pPr>
        <w:rPr>
          <w:sz w:val="22"/>
        </w:rPr>
      </w:pPr>
      <w:r w:rsidRPr="00FE1BD6">
        <w:rPr>
          <w:sz w:val="22"/>
        </w:rPr>
        <w:t xml:space="preserve">The </w:t>
      </w:r>
      <w:r w:rsidRPr="00FE1BD6">
        <w:rPr>
          <w:b/>
          <w:bCs/>
          <w:sz w:val="22"/>
        </w:rPr>
        <w:t>Rotaract Club of Sancheti Healthcare Academy</w:t>
      </w:r>
      <w:r>
        <w:rPr>
          <w:sz w:val="22"/>
        </w:rPr>
        <w:t xml:space="preserve"> is a club working for the overall development </w:t>
      </w:r>
      <w:r w:rsidR="00DE3429">
        <w:rPr>
          <w:sz w:val="22"/>
        </w:rPr>
        <w:t xml:space="preserve">and healthcare awareness </w:t>
      </w:r>
      <w:r w:rsidR="00AE7F59">
        <w:rPr>
          <w:sz w:val="22"/>
        </w:rPr>
        <w:t xml:space="preserve">in </w:t>
      </w:r>
      <w:r w:rsidR="00DE3429">
        <w:rPr>
          <w:sz w:val="22"/>
        </w:rPr>
        <w:t>soci</w:t>
      </w:r>
      <w:r w:rsidR="006C1667">
        <w:rPr>
          <w:sz w:val="22"/>
        </w:rPr>
        <w:t>ety</w:t>
      </w:r>
      <w:r w:rsidR="00DE3429">
        <w:rPr>
          <w:sz w:val="22"/>
        </w:rPr>
        <w:t xml:space="preserve">. It was established on the </w:t>
      </w:r>
      <w:r w:rsidR="00981736">
        <w:rPr>
          <w:sz w:val="22"/>
        </w:rPr>
        <w:t>1</w:t>
      </w:r>
      <w:r w:rsidR="00DE3429">
        <w:rPr>
          <w:sz w:val="22"/>
        </w:rPr>
        <w:t>0</w:t>
      </w:r>
      <w:r w:rsidR="00DE3429" w:rsidRPr="00DE3429">
        <w:rPr>
          <w:sz w:val="22"/>
          <w:vertAlign w:val="superscript"/>
        </w:rPr>
        <w:t>th</w:t>
      </w:r>
      <w:r w:rsidR="00DE3429">
        <w:rPr>
          <w:sz w:val="22"/>
        </w:rPr>
        <w:t xml:space="preserve"> </w:t>
      </w:r>
      <w:r w:rsidR="00834FC9">
        <w:rPr>
          <w:sz w:val="22"/>
        </w:rPr>
        <w:t xml:space="preserve">of </w:t>
      </w:r>
      <w:r w:rsidR="00DE3429">
        <w:rPr>
          <w:sz w:val="22"/>
        </w:rPr>
        <w:t xml:space="preserve">November, 2022, the year 2022-2023 being the pioneering year of the club. An official </w:t>
      </w:r>
      <w:r w:rsidR="00834FC9">
        <w:rPr>
          <w:sz w:val="22"/>
        </w:rPr>
        <w:t>elect</w:t>
      </w:r>
      <w:r w:rsidR="00AE7F59">
        <w:rPr>
          <w:sz w:val="22"/>
        </w:rPr>
        <w:t>ion</w:t>
      </w:r>
      <w:r w:rsidR="00DE3429">
        <w:rPr>
          <w:sz w:val="22"/>
        </w:rPr>
        <w:t xml:space="preserve"> was conducted to select the core committee of the club which included </w:t>
      </w:r>
      <w:r w:rsidR="00834FC9">
        <w:rPr>
          <w:sz w:val="22"/>
        </w:rPr>
        <w:t xml:space="preserve">the </w:t>
      </w:r>
      <w:r w:rsidR="00DE3429">
        <w:rPr>
          <w:sz w:val="22"/>
        </w:rPr>
        <w:t>President (</w:t>
      </w:r>
      <w:proofErr w:type="spellStart"/>
      <w:r w:rsidR="00DE3429">
        <w:rPr>
          <w:sz w:val="22"/>
        </w:rPr>
        <w:t>Rutvi</w:t>
      </w:r>
      <w:proofErr w:type="spellEnd"/>
      <w:r w:rsidR="00DE3429">
        <w:rPr>
          <w:sz w:val="22"/>
        </w:rPr>
        <w:t xml:space="preserve"> Solanki), Secretary (Kashish Shah), </w:t>
      </w:r>
      <w:r w:rsidR="00AF3547">
        <w:rPr>
          <w:sz w:val="22"/>
        </w:rPr>
        <w:t>Vice President (</w:t>
      </w:r>
      <w:proofErr w:type="spellStart"/>
      <w:r w:rsidR="00AF3547">
        <w:rPr>
          <w:sz w:val="22"/>
        </w:rPr>
        <w:t>Shardul</w:t>
      </w:r>
      <w:proofErr w:type="spellEnd"/>
      <w:r w:rsidR="00AF3547">
        <w:rPr>
          <w:sz w:val="22"/>
        </w:rPr>
        <w:t xml:space="preserve"> </w:t>
      </w:r>
      <w:proofErr w:type="spellStart"/>
      <w:r w:rsidR="00AF3547">
        <w:rPr>
          <w:sz w:val="22"/>
        </w:rPr>
        <w:t>Gadre</w:t>
      </w:r>
      <w:proofErr w:type="spellEnd"/>
      <w:r w:rsidR="00AF3547">
        <w:rPr>
          <w:sz w:val="22"/>
        </w:rPr>
        <w:t xml:space="preserve">) </w:t>
      </w:r>
      <w:r w:rsidR="00DE3429">
        <w:rPr>
          <w:sz w:val="22"/>
        </w:rPr>
        <w:t>Treasurer (Prathmesh Kothari)</w:t>
      </w:r>
      <w:r w:rsidR="00281DDD">
        <w:rPr>
          <w:sz w:val="22"/>
        </w:rPr>
        <w:t xml:space="preserve"> as the members of </w:t>
      </w:r>
      <w:r w:rsidR="00834FC9">
        <w:rPr>
          <w:sz w:val="22"/>
        </w:rPr>
        <w:t xml:space="preserve">the </w:t>
      </w:r>
      <w:r w:rsidR="00281DDD">
        <w:rPr>
          <w:sz w:val="22"/>
        </w:rPr>
        <w:t>core committee</w:t>
      </w:r>
      <w:r w:rsidR="00834FC9">
        <w:rPr>
          <w:sz w:val="22"/>
        </w:rPr>
        <w:t>,</w:t>
      </w:r>
      <w:r w:rsidR="00281DDD">
        <w:rPr>
          <w:sz w:val="22"/>
        </w:rPr>
        <w:t xml:space="preserve"> and Professional Development Director (Atharv </w:t>
      </w:r>
      <w:proofErr w:type="spellStart"/>
      <w:r w:rsidR="00281DDD">
        <w:rPr>
          <w:sz w:val="22"/>
        </w:rPr>
        <w:t>Nikam</w:t>
      </w:r>
      <w:proofErr w:type="spellEnd"/>
      <w:r w:rsidR="00281DDD">
        <w:rPr>
          <w:sz w:val="22"/>
        </w:rPr>
        <w:t>), International Service Director (Eesha Deshpande), Community Service Director (</w:t>
      </w:r>
      <w:proofErr w:type="spellStart"/>
      <w:r w:rsidR="00F279A9">
        <w:rPr>
          <w:sz w:val="22"/>
        </w:rPr>
        <w:t>Sayli</w:t>
      </w:r>
      <w:proofErr w:type="spellEnd"/>
      <w:r w:rsidR="00F279A9">
        <w:rPr>
          <w:sz w:val="22"/>
        </w:rPr>
        <w:t xml:space="preserve"> </w:t>
      </w:r>
      <w:proofErr w:type="spellStart"/>
      <w:r w:rsidR="00F279A9">
        <w:rPr>
          <w:sz w:val="22"/>
        </w:rPr>
        <w:t>Munot</w:t>
      </w:r>
      <w:proofErr w:type="spellEnd"/>
      <w:r w:rsidR="00281DDD">
        <w:rPr>
          <w:sz w:val="22"/>
        </w:rPr>
        <w:t>),</w:t>
      </w:r>
      <w:r w:rsidR="00F279A9">
        <w:rPr>
          <w:sz w:val="22"/>
        </w:rPr>
        <w:t xml:space="preserve"> Club Service Director(Mrunal Jadhav), </w:t>
      </w:r>
      <w:r w:rsidR="00281DDD">
        <w:rPr>
          <w:sz w:val="22"/>
        </w:rPr>
        <w:t xml:space="preserve"> S</w:t>
      </w:r>
      <w:r w:rsidR="00F279A9">
        <w:rPr>
          <w:sz w:val="22"/>
        </w:rPr>
        <w:t>e</w:t>
      </w:r>
      <w:r w:rsidR="00281DDD">
        <w:rPr>
          <w:sz w:val="22"/>
        </w:rPr>
        <w:t>rge</w:t>
      </w:r>
      <w:r w:rsidR="00F279A9">
        <w:rPr>
          <w:sz w:val="22"/>
        </w:rPr>
        <w:t>a</w:t>
      </w:r>
      <w:r w:rsidR="00281DDD">
        <w:rPr>
          <w:sz w:val="22"/>
        </w:rPr>
        <w:t xml:space="preserve">nt at arms (Sakshi Agrawal), Women Representative (Jigyasa </w:t>
      </w:r>
      <w:proofErr w:type="spellStart"/>
      <w:r w:rsidR="00281DDD">
        <w:rPr>
          <w:sz w:val="22"/>
        </w:rPr>
        <w:t>Dassani</w:t>
      </w:r>
      <w:proofErr w:type="spellEnd"/>
      <w:r w:rsidR="00281DDD">
        <w:rPr>
          <w:sz w:val="22"/>
        </w:rPr>
        <w:t>), Public Relation Officer (Kinnari Gala) and Editor (</w:t>
      </w:r>
      <w:proofErr w:type="spellStart"/>
      <w:r w:rsidR="00281DDD">
        <w:rPr>
          <w:sz w:val="22"/>
        </w:rPr>
        <w:t>Tanaya</w:t>
      </w:r>
      <w:proofErr w:type="spellEnd"/>
      <w:r w:rsidR="00281DDD">
        <w:rPr>
          <w:sz w:val="22"/>
        </w:rPr>
        <w:t xml:space="preserve"> Raul) as the Board of Directors of the club.</w:t>
      </w:r>
    </w:p>
    <w:p w14:paraId="5278EA2F" w14:textId="5276BEC8" w:rsidR="00925F15" w:rsidRDefault="00281DDD">
      <w:pPr>
        <w:rPr>
          <w:sz w:val="22"/>
        </w:rPr>
      </w:pPr>
      <w:r>
        <w:rPr>
          <w:sz w:val="22"/>
        </w:rPr>
        <w:t xml:space="preserve"> An inauguration ceremony was held on the 27</w:t>
      </w:r>
      <w:r w:rsidRPr="00281DDD">
        <w:rPr>
          <w:sz w:val="22"/>
          <w:vertAlign w:val="superscript"/>
        </w:rPr>
        <w:t>th</w:t>
      </w:r>
      <w:r>
        <w:rPr>
          <w:sz w:val="22"/>
        </w:rPr>
        <w:t xml:space="preserve"> </w:t>
      </w:r>
      <w:r w:rsidR="00834FC9">
        <w:rPr>
          <w:sz w:val="22"/>
        </w:rPr>
        <w:t xml:space="preserve">of </w:t>
      </w:r>
      <w:r>
        <w:rPr>
          <w:sz w:val="22"/>
        </w:rPr>
        <w:t>December</w:t>
      </w:r>
      <w:r w:rsidR="00834FC9">
        <w:rPr>
          <w:sz w:val="22"/>
        </w:rPr>
        <w:t xml:space="preserve"> </w:t>
      </w:r>
      <w:r>
        <w:rPr>
          <w:sz w:val="22"/>
        </w:rPr>
        <w:t>2022 where the responsibilities were handed over to the core committee, board of directors</w:t>
      </w:r>
      <w:r w:rsidR="00834FC9">
        <w:rPr>
          <w:sz w:val="22"/>
        </w:rPr>
        <w:t>,</w:t>
      </w:r>
      <w:r>
        <w:rPr>
          <w:sz w:val="22"/>
        </w:rPr>
        <w:t xml:space="preserve"> and the general body members of the club</w:t>
      </w:r>
      <w:r w:rsidR="00AE7F59">
        <w:rPr>
          <w:sz w:val="22"/>
        </w:rPr>
        <w:t>.</w:t>
      </w:r>
      <w:r>
        <w:rPr>
          <w:sz w:val="22"/>
        </w:rPr>
        <w:t xml:space="preserve"> The inauguration ceremony was graced by the presence of </w:t>
      </w:r>
      <w:r w:rsidR="00834FC9">
        <w:rPr>
          <w:sz w:val="22"/>
        </w:rPr>
        <w:t xml:space="preserve">the </w:t>
      </w:r>
      <w:r>
        <w:rPr>
          <w:sz w:val="22"/>
        </w:rPr>
        <w:t>President (</w:t>
      </w:r>
      <w:proofErr w:type="spellStart"/>
      <w:r w:rsidR="00287610">
        <w:rPr>
          <w:sz w:val="22"/>
        </w:rPr>
        <w:t>Rtr</w:t>
      </w:r>
      <w:proofErr w:type="spellEnd"/>
      <w:r w:rsidR="00287610">
        <w:rPr>
          <w:sz w:val="22"/>
        </w:rPr>
        <w:t xml:space="preserve"> </w:t>
      </w:r>
      <w:proofErr w:type="spellStart"/>
      <w:r w:rsidR="00287610">
        <w:rPr>
          <w:sz w:val="22"/>
        </w:rPr>
        <w:t>Pradnya</w:t>
      </w:r>
      <w:proofErr w:type="spellEnd"/>
      <w:r w:rsidR="00287610">
        <w:rPr>
          <w:sz w:val="22"/>
        </w:rPr>
        <w:t xml:space="preserve"> </w:t>
      </w:r>
      <w:proofErr w:type="spellStart"/>
      <w:r w:rsidR="00287610">
        <w:rPr>
          <w:sz w:val="22"/>
        </w:rPr>
        <w:t>Dange</w:t>
      </w:r>
      <w:proofErr w:type="spellEnd"/>
      <w:r w:rsidR="00287610">
        <w:rPr>
          <w:sz w:val="22"/>
        </w:rPr>
        <w:t>), Secretary (</w:t>
      </w:r>
      <w:proofErr w:type="spellStart"/>
      <w:r w:rsidR="00287610">
        <w:rPr>
          <w:sz w:val="22"/>
        </w:rPr>
        <w:t>Rtr</w:t>
      </w:r>
      <w:proofErr w:type="spellEnd"/>
      <w:r w:rsidR="00287610">
        <w:rPr>
          <w:sz w:val="22"/>
        </w:rPr>
        <w:t xml:space="preserve"> Shantanu </w:t>
      </w:r>
      <w:proofErr w:type="spellStart"/>
      <w:r w:rsidR="00287610">
        <w:rPr>
          <w:sz w:val="22"/>
        </w:rPr>
        <w:t>Khurjekar</w:t>
      </w:r>
      <w:proofErr w:type="spellEnd"/>
      <w:r w:rsidR="00287610">
        <w:rPr>
          <w:sz w:val="22"/>
        </w:rPr>
        <w:t>)</w:t>
      </w:r>
      <w:r w:rsidR="00834FC9">
        <w:rPr>
          <w:sz w:val="22"/>
        </w:rPr>
        <w:t>,</w:t>
      </w:r>
      <w:r w:rsidR="00287610">
        <w:rPr>
          <w:sz w:val="22"/>
        </w:rPr>
        <w:t xml:space="preserve"> and the other core members of the Rotary </w:t>
      </w:r>
      <w:r w:rsidR="00834FC9">
        <w:rPr>
          <w:sz w:val="22"/>
        </w:rPr>
        <w:t>Club</w:t>
      </w:r>
      <w:r w:rsidR="00287610">
        <w:rPr>
          <w:sz w:val="22"/>
        </w:rPr>
        <w:t xml:space="preserve"> of Pune, Phoenix</w:t>
      </w:r>
      <w:r w:rsidR="00AE7F59">
        <w:rPr>
          <w:sz w:val="22"/>
        </w:rPr>
        <w:t>, Principal and faculty of Sancheti Institute College of Physiotherapy</w:t>
      </w:r>
      <w:r w:rsidR="00AF3547">
        <w:rPr>
          <w:sz w:val="22"/>
        </w:rPr>
        <w:t xml:space="preserve">, Mrs. Manisha Sanghvi &amp; Dr. Parag Sancheti. </w:t>
      </w:r>
      <w:r w:rsidR="00287610">
        <w:rPr>
          <w:sz w:val="22"/>
        </w:rPr>
        <w:t xml:space="preserve">The club has the Rotary </w:t>
      </w:r>
      <w:r w:rsidR="00834FC9">
        <w:rPr>
          <w:sz w:val="22"/>
        </w:rPr>
        <w:t>Club</w:t>
      </w:r>
      <w:r w:rsidR="00287610">
        <w:rPr>
          <w:sz w:val="22"/>
        </w:rPr>
        <w:t xml:space="preserve"> of Pune, Phoenix as the parent body</w:t>
      </w:r>
      <w:r w:rsidR="00FB5CB9">
        <w:rPr>
          <w:sz w:val="22"/>
        </w:rPr>
        <w:t xml:space="preserve"> which falls under </w:t>
      </w:r>
      <w:r w:rsidR="00834FC9">
        <w:rPr>
          <w:sz w:val="22"/>
        </w:rPr>
        <w:t>Rotar</w:t>
      </w:r>
      <w:r w:rsidR="00981736">
        <w:rPr>
          <w:sz w:val="22"/>
        </w:rPr>
        <w:t xml:space="preserve">act </w:t>
      </w:r>
      <w:r w:rsidR="00C97F66">
        <w:rPr>
          <w:sz w:val="22"/>
        </w:rPr>
        <w:t>D</w:t>
      </w:r>
      <w:r w:rsidR="00FB5CB9">
        <w:rPr>
          <w:sz w:val="22"/>
        </w:rPr>
        <w:t xml:space="preserve">istrict 3131. </w:t>
      </w:r>
      <w:r w:rsidR="00C97F66">
        <w:rPr>
          <w:sz w:val="22"/>
        </w:rPr>
        <w:t xml:space="preserve">The club also has great support from the management of Sancheti Healthcare Academy. </w:t>
      </w:r>
    </w:p>
    <w:p w14:paraId="6CF1AA71" w14:textId="584EF4D4" w:rsidR="00C97F66" w:rsidRDefault="00C97F66">
      <w:pPr>
        <w:rPr>
          <w:sz w:val="22"/>
        </w:rPr>
      </w:pPr>
      <w:r>
        <w:rPr>
          <w:sz w:val="22"/>
        </w:rPr>
        <w:t>The club h</w:t>
      </w:r>
      <w:r w:rsidR="00981736">
        <w:rPr>
          <w:sz w:val="22"/>
        </w:rPr>
        <w:t>el</w:t>
      </w:r>
      <w:r>
        <w:rPr>
          <w:sz w:val="22"/>
        </w:rPr>
        <w:t xml:space="preserve">d its </w:t>
      </w:r>
      <w:r w:rsidR="006C1667">
        <w:rPr>
          <w:sz w:val="22"/>
        </w:rPr>
        <w:t xml:space="preserve">first event on </w:t>
      </w:r>
      <w:r w:rsidR="00834FC9">
        <w:rPr>
          <w:sz w:val="22"/>
        </w:rPr>
        <w:t xml:space="preserve">the </w:t>
      </w:r>
      <w:r w:rsidR="006C1667">
        <w:rPr>
          <w:sz w:val="22"/>
        </w:rPr>
        <w:t>4</w:t>
      </w:r>
      <w:r w:rsidR="006C1667" w:rsidRPr="006C1667">
        <w:rPr>
          <w:sz w:val="22"/>
          <w:vertAlign w:val="superscript"/>
        </w:rPr>
        <w:t>th</w:t>
      </w:r>
      <w:r w:rsidR="006C1667">
        <w:rPr>
          <w:sz w:val="22"/>
        </w:rPr>
        <w:t xml:space="preserve"> of February</w:t>
      </w:r>
      <w:r w:rsidR="0033196D">
        <w:rPr>
          <w:sz w:val="22"/>
        </w:rPr>
        <w:t>,2022</w:t>
      </w:r>
      <w:r w:rsidR="006C1667">
        <w:rPr>
          <w:sz w:val="22"/>
        </w:rPr>
        <w:t xml:space="preserve"> named </w:t>
      </w:r>
      <w:r w:rsidR="006C1667" w:rsidRPr="006C1667">
        <w:rPr>
          <w:b/>
          <w:bCs/>
          <w:sz w:val="22"/>
        </w:rPr>
        <w:t>KISHORI SWASTHYA</w:t>
      </w:r>
      <w:r w:rsidR="006C1667">
        <w:rPr>
          <w:b/>
          <w:bCs/>
          <w:sz w:val="22"/>
        </w:rPr>
        <w:t xml:space="preserve"> </w:t>
      </w:r>
      <w:r w:rsidR="006C1667">
        <w:rPr>
          <w:sz w:val="22"/>
        </w:rPr>
        <w:t xml:space="preserve">in collaboration with the </w:t>
      </w:r>
      <w:r w:rsidR="006C1667">
        <w:rPr>
          <w:b/>
          <w:bCs/>
          <w:sz w:val="22"/>
        </w:rPr>
        <w:t xml:space="preserve">SAANS FOUNDATION </w:t>
      </w:r>
      <w:r w:rsidR="006C1667">
        <w:rPr>
          <w:sz w:val="22"/>
        </w:rPr>
        <w:t xml:space="preserve">at the </w:t>
      </w:r>
      <w:r w:rsidR="006C1667" w:rsidRPr="006C1667">
        <w:rPr>
          <w:b/>
          <w:bCs/>
          <w:sz w:val="22"/>
        </w:rPr>
        <w:t>DAR-E-A</w:t>
      </w:r>
      <w:r w:rsidR="00981736">
        <w:rPr>
          <w:b/>
          <w:bCs/>
          <w:sz w:val="22"/>
        </w:rPr>
        <w:t>RQ</w:t>
      </w:r>
      <w:r w:rsidR="006C1667" w:rsidRPr="006C1667">
        <w:rPr>
          <w:b/>
          <w:bCs/>
          <w:sz w:val="22"/>
        </w:rPr>
        <w:t xml:space="preserve">AM EDUCATION CHARITABLE TRUST </w:t>
      </w:r>
      <w:r w:rsidR="006C1667">
        <w:rPr>
          <w:sz w:val="22"/>
        </w:rPr>
        <w:t xml:space="preserve">which emphasized the importance of menstrual hygiene, disorders like PCOD &amp; PCOS, pelvic floor muscles, </w:t>
      </w:r>
      <w:r w:rsidR="00981736">
        <w:rPr>
          <w:sz w:val="22"/>
        </w:rPr>
        <w:t xml:space="preserve">and </w:t>
      </w:r>
      <w:r w:rsidR="006C1667">
        <w:rPr>
          <w:sz w:val="22"/>
        </w:rPr>
        <w:t>cervical and breast cancer</w:t>
      </w:r>
      <w:r w:rsidR="00AE7F59">
        <w:rPr>
          <w:sz w:val="22"/>
        </w:rPr>
        <w:t xml:space="preserve"> awareness.</w:t>
      </w:r>
      <w:r w:rsidR="006C1667">
        <w:rPr>
          <w:sz w:val="22"/>
        </w:rPr>
        <w:t xml:space="preserve"> </w:t>
      </w:r>
      <w:r w:rsidR="00EE72A9">
        <w:rPr>
          <w:sz w:val="22"/>
        </w:rPr>
        <w:t>The educational trust included</w:t>
      </w:r>
      <w:r w:rsidR="00981736">
        <w:rPr>
          <w:sz w:val="22"/>
        </w:rPr>
        <w:t xml:space="preserve"> 60+</w:t>
      </w:r>
      <w:r w:rsidR="00EE72A9">
        <w:rPr>
          <w:sz w:val="22"/>
        </w:rPr>
        <w:t xml:space="preserve"> female students between the age group of 13-18 years.</w:t>
      </w:r>
      <w:r w:rsidR="0024337E">
        <w:rPr>
          <w:sz w:val="22"/>
        </w:rPr>
        <w:t xml:space="preserve"> </w:t>
      </w:r>
      <w:r w:rsidR="00834FC9">
        <w:rPr>
          <w:sz w:val="22"/>
        </w:rPr>
        <w:t xml:space="preserve">The event </w:t>
      </w:r>
      <w:r w:rsidR="00EE72A9">
        <w:rPr>
          <w:sz w:val="22"/>
        </w:rPr>
        <w:t xml:space="preserve">was made involving presenting a skit regarding the </w:t>
      </w:r>
      <w:r w:rsidR="00AE7F59">
        <w:rPr>
          <w:sz w:val="22"/>
        </w:rPr>
        <w:t>awareness</w:t>
      </w:r>
      <w:r w:rsidR="00EE72A9">
        <w:rPr>
          <w:sz w:val="22"/>
        </w:rPr>
        <w:t xml:space="preserve"> </w:t>
      </w:r>
      <w:r w:rsidR="00981736">
        <w:rPr>
          <w:sz w:val="22"/>
        </w:rPr>
        <w:t>of</w:t>
      </w:r>
      <w:r w:rsidR="00EE72A9">
        <w:rPr>
          <w:sz w:val="22"/>
        </w:rPr>
        <w:t xml:space="preserve"> the menstrual cycle to the students. Detailed information about each of the topics was provided at individual stations to the students.</w:t>
      </w:r>
      <w:r w:rsidR="00871ED8">
        <w:rPr>
          <w:sz w:val="22"/>
        </w:rPr>
        <w:t xml:space="preserve"> This event was in </w:t>
      </w:r>
      <w:r w:rsidR="00981736">
        <w:rPr>
          <w:sz w:val="22"/>
        </w:rPr>
        <w:t>tie-up</w:t>
      </w:r>
      <w:r w:rsidR="00871ED8">
        <w:rPr>
          <w:sz w:val="22"/>
        </w:rPr>
        <w:t xml:space="preserve"> with the</w:t>
      </w:r>
      <w:r w:rsidR="00981736">
        <w:rPr>
          <w:sz w:val="22"/>
        </w:rPr>
        <w:t xml:space="preserve"> </w:t>
      </w:r>
      <w:r w:rsidR="00871ED8">
        <w:rPr>
          <w:sz w:val="22"/>
        </w:rPr>
        <w:t>Community Department of the Sancheti Institute College of Physiotherapy.</w:t>
      </w:r>
      <w:r w:rsidR="00EE72A9">
        <w:rPr>
          <w:sz w:val="22"/>
        </w:rPr>
        <w:t xml:space="preserve"> The event winded up with the distribution of sanitary napkins to the students. The informative charts at each </w:t>
      </w:r>
      <w:r w:rsidR="0033196D">
        <w:rPr>
          <w:sz w:val="22"/>
        </w:rPr>
        <w:t xml:space="preserve">station were given away as a token of appreciation </w:t>
      </w:r>
      <w:r w:rsidR="00507934">
        <w:rPr>
          <w:sz w:val="22"/>
        </w:rPr>
        <w:t>for</w:t>
      </w:r>
      <w:r w:rsidR="0033196D">
        <w:rPr>
          <w:sz w:val="22"/>
        </w:rPr>
        <w:t xml:space="preserve"> the </w:t>
      </w:r>
      <w:r w:rsidR="0033196D">
        <w:rPr>
          <w:sz w:val="22"/>
        </w:rPr>
        <w:lastRenderedPageBreak/>
        <w:t>trust. This event turned out to be a great success with the participation of 55 members of the club.</w:t>
      </w:r>
    </w:p>
    <w:p w14:paraId="1D0E7F5A" w14:textId="5840E8AA" w:rsidR="0033196D" w:rsidRDefault="0033196D">
      <w:pPr>
        <w:rPr>
          <w:sz w:val="22"/>
        </w:rPr>
      </w:pPr>
      <w:r>
        <w:rPr>
          <w:sz w:val="22"/>
        </w:rPr>
        <w:t>The club h</w:t>
      </w:r>
      <w:r w:rsidR="00981736">
        <w:rPr>
          <w:sz w:val="22"/>
        </w:rPr>
        <w:t>el</w:t>
      </w:r>
      <w:r>
        <w:rPr>
          <w:sz w:val="22"/>
        </w:rPr>
        <w:t>d its second event held on the 12</w:t>
      </w:r>
      <w:r w:rsidRPr="0033196D">
        <w:rPr>
          <w:sz w:val="22"/>
          <w:vertAlign w:val="superscript"/>
        </w:rPr>
        <w:t>th</w:t>
      </w:r>
      <w:r>
        <w:rPr>
          <w:sz w:val="22"/>
        </w:rPr>
        <w:t xml:space="preserve"> of February,202</w:t>
      </w:r>
      <w:r w:rsidR="00AE7F59">
        <w:rPr>
          <w:sz w:val="22"/>
        </w:rPr>
        <w:t>3</w:t>
      </w:r>
      <w:r>
        <w:rPr>
          <w:sz w:val="22"/>
        </w:rPr>
        <w:t xml:space="preserve"> named </w:t>
      </w:r>
      <w:r>
        <w:rPr>
          <w:b/>
          <w:bCs/>
          <w:sz w:val="22"/>
        </w:rPr>
        <w:t xml:space="preserve">PLOGGING; THE SWACHH JOGGING </w:t>
      </w:r>
      <w:r>
        <w:rPr>
          <w:sz w:val="22"/>
        </w:rPr>
        <w:t xml:space="preserve">in collaboration with the </w:t>
      </w:r>
      <w:r>
        <w:rPr>
          <w:b/>
          <w:bCs/>
          <w:sz w:val="22"/>
        </w:rPr>
        <w:t xml:space="preserve">PUNE </w:t>
      </w:r>
      <w:r w:rsidR="00AE7F59">
        <w:rPr>
          <w:b/>
          <w:bCs/>
          <w:sz w:val="22"/>
        </w:rPr>
        <w:t>P</w:t>
      </w:r>
      <w:r w:rsidR="00507934">
        <w:rPr>
          <w:b/>
          <w:bCs/>
          <w:sz w:val="22"/>
        </w:rPr>
        <w:t>LOGGERS</w:t>
      </w:r>
      <w:r>
        <w:rPr>
          <w:b/>
          <w:bCs/>
          <w:sz w:val="22"/>
        </w:rPr>
        <w:t xml:space="preserve">. </w:t>
      </w:r>
      <w:r w:rsidR="00871ED8">
        <w:rPr>
          <w:sz w:val="22"/>
        </w:rPr>
        <w:t xml:space="preserve">This event was organized in </w:t>
      </w:r>
      <w:r w:rsidR="00981736">
        <w:rPr>
          <w:sz w:val="22"/>
        </w:rPr>
        <w:t>tie-up</w:t>
      </w:r>
      <w:r w:rsidR="00871ED8">
        <w:rPr>
          <w:sz w:val="22"/>
        </w:rPr>
        <w:t xml:space="preserve"> with the extension activity department of the Sancheti Institute College of Physiotherapy. </w:t>
      </w:r>
      <w:r w:rsidR="00507934">
        <w:rPr>
          <w:sz w:val="22"/>
        </w:rPr>
        <w:t xml:space="preserve">Knowledge about the proper and safe disposal of waste was also provided by the Pune </w:t>
      </w:r>
      <w:proofErr w:type="spellStart"/>
      <w:r w:rsidR="00507934">
        <w:rPr>
          <w:sz w:val="22"/>
        </w:rPr>
        <w:t>Ploggers</w:t>
      </w:r>
      <w:proofErr w:type="spellEnd"/>
      <w:r w:rsidR="00507934">
        <w:rPr>
          <w:sz w:val="22"/>
        </w:rPr>
        <w:t xml:space="preserve">. Also, awareness was created about the period ease and red dot; proper disposal of sanitary waste. A total of 94 members adding up Rotaract and Pune </w:t>
      </w:r>
      <w:proofErr w:type="spellStart"/>
      <w:r w:rsidR="00507934">
        <w:rPr>
          <w:sz w:val="22"/>
        </w:rPr>
        <w:t>Plogger</w:t>
      </w:r>
      <w:proofErr w:type="spellEnd"/>
      <w:r w:rsidR="00507934">
        <w:rPr>
          <w:sz w:val="22"/>
        </w:rPr>
        <w:t xml:space="preserve"> members were a part of the event.</w:t>
      </w:r>
    </w:p>
    <w:p w14:paraId="40531795" w14:textId="0346DAFD" w:rsidR="00224665" w:rsidRDefault="00507934">
      <w:pPr>
        <w:rPr>
          <w:b/>
          <w:bCs/>
          <w:sz w:val="22"/>
        </w:rPr>
      </w:pPr>
      <w:r w:rsidRPr="00224665">
        <w:rPr>
          <w:b/>
          <w:bCs/>
          <w:sz w:val="22"/>
        </w:rPr>
        <w:t xml:space="preserve">After two very successful events, the club became a family of 100+ members! </w:t>
      </w:r>
      <w:r w:rsidR="00224665" w:rsidRPr="00224665">
        <w:rPr>
          <w:b/>
          <w:bCs/>
          <w:sz w:val="22"/>
        </w:rPr>
        <w:t>This indeed boosted the enthusiasm for working more efficiently as a club.</w:t>
      </w:r>
    </w:p>
    <w:p w14:paraId="504BD72E" w14:textId="00637711" w:rsidR="00224665" w:rsidRDefault="00224665" w:rsidP="00224665">
      <w:pPr>
        <w:spacing w:line="240" w:lineRule="auto"/>
        <w:rPr>
          <w:sz w:val="22"/>
        </w:rPr>
      </w:pPr>
      <w:r>
        <w:rPr>
          <w:sz w:val="22"/>
        </w:rPr>
        <w:t xml:space="preserve">The club started its third </w:t>
      </w:r>
      <w:r w:rsidR="00AE7F59">
        <w:rPr>
          <w:sz w:val="22"/>
        </w:rPr>
        <w:t>initiative</w:t>
      </w:r>
      <w:r>
        <w:rPr>
          <w:sz w:val="22"/>
        </w:rPr>
        <w:t xml:space="preserve"> as a lecture series named </w:t>
      </w:r>
      <w:r>
        <w:rPr>
          <w:b/>
          <w:bCs/>
          <w:sz w:val="22"/>
        </w:rPr>
        <w:t xml:space="preserve">WAKE UP PHYSIOS! </w:t>
      </w:r>
      <w:r w:rsidR="00691BD3">
        <w:rPr>
          <w:b/>
          <w:bCs/>
          <w:sz w:val="22"/>
        </w:rPr>
        <w:t>LET’S</w:t>
      </w:r>
      <w:r>
        <w:rPr>
          <w:b/>
          <w:bCs/>
          <w:sz w:val="22"/>
        </w:rPr>
        <w:t xml:space="preserve"> TALK</w:t>
      </w:r>
      <w:r w:rsidR="00691BD3">
        <w:rPr>
          <w:b/>
          <w:bCs/>
          <w:sz w:val="22"/>
        </w:rPr>
        <w:t xml:space="preserve"> </w:t>
      </w:r>
      <w:r w:rsidR="00691BD3">
        <w:rPr>
          <w:sz w:val="22"/>
        </w:rPr>
        <w:t>on the 14</w:t>
      </w:r>
      <w:r w:rsidR="00691BD3" w:rsidRPr="00691BD3">
        <w:rPr>
          <w:sz w:val="22"/>
          <w:vertAlign w:val="superscript"/>
        </w:rPr>
        <w:t>th</w:t>
      </w:r>
      <w:r w:rsidR="00691BD3">
        <w:rPr>
          <w:sz w:val="22"/>
        </w:rPr>
        <w:t xml:space="preserve"> of March,202</w:t>
      </w:r>
      <w:r w:rsidR="00AE7F59">
        <w:rPr>
          <w:sz w:val="22"/>
        </w:rPr>
        <w:t>3</w:t>
      </w:r>
      <w:r w:rsidR="00691BD3">
        <w:rPr>
          <w:sz w:val="22"/>
        </w:rPr>
        <w:t>. This was an informative event about the scope of physiotherapy outside India (in the UK), about pursuing physiotherapy as a career option outside India, and the entrance exams regarding the same.</w:t>
      </w:r>
      <w:r w:rsidR="00AF3547">
        <w:rPr>
          <w:sz w:val="22"/>
        </w:rPr>
        <w:t xml:space="preserve"> The </w:t>
      </w:r>
      <w:r w:rsidR="00691BD3">
        <w:rPr>
          <w:sz w:val="22"/>
        </w:rPr>
        <w:t xml:space="preserve">event </w:t>
      </w:r>
      <w:r w:rsidR="00AF3547">
        <w:rPr>
          <w:sz w:val="22"/>
        </w:rPr>
        <w:t xml:space="preserve">was </w:t>
      </w:r>
      <w:r w:rsidR="00691BD3">
        <w:rPr>
          <w:sz w:val="22"/>
        </w:rPr>
        <w:t>conducted online mode</w:t>
      </w:r>
      <w:r w:rsidR="00F279A9">
        <w:rPr>
          <w:sz w:val="22"/>
        </w:rPr>
        <w:t xml:space="preserve">. </w:t>
      </w:r>
      <w:r w:rsidR="00691BD3">
        <w:rPr>
          <w:sz w:val="22"/>
        </w:rPr>
        <w:t>Dr. Siddha</w:t>
      </w:r>
      <w:r w:rsidR="00981736">
        <w:rPr>
          <w:sz w:val="22"/>
        </w:rPr>
        <w:t>r</w:t>
      </w:r>
      <w:r w:rsidR="00691BD3">
        <w:rPr>
          <w:sz w:val="22"/>
        </w:rPr>
        <w:t>t</w:t>
      </w:r>
      <w:r w:rsidR="00981736">
        <w:rPr>
          <w:sz w:val="22"/>
        </w:rPr>
        <w:t>h</w:t>
      </w:r>
      <w:r w:rsidR="00691BD3">
        <w:rPr>
          <w:sz w:val="22"/>
        </w:rPr>
        <w:t xml:space="preserve"> </w:t>
      </w:r>
      <w:proofErr w:type="spellStart"/>
      <w:r w:rsidR="00691BD3">
        <w:rPr>
          <w:sz w:val="22"/>
        </w:rPr>
        <w:t>Sankath</w:t>
      </w:r>
      <w:proofErr w:type="spellEnd"/>
      <w:r w:rsidR="00691BD3">
        <w:rPr>
          <w:sz w:val="22"/>
        </w:rPr>
        <w:t xml:space="preserve">(PT) </w:t>
      </w:r>
      <w:r w:rsidR="00AF3547">
        <w:rPr>
          <w:sz w:val="22"/>
        </w:rPr>
        <w:t>was</w:t>
      </w:r>
      <w:r w:rsidR="00AE7F59">
        <w:rPr>
          <w:sz w:val="22"/>
        </w:rPr>
        <w:t xml:space="preserve"> </w:t>
      </w:r>
      <w:r w:rsidR="00691BD3">
        <w:rPr>
          <w:sz w:val="22"/>
        </w:rPr>
        <w:t>the guest speaker</w:t>
      </w:r>
      <w:r w:rsidR="00AE7F59">
        <w:rPr>
          <w:sz w:val="22"/>
        </w:rPr>
        <w:t>,(</w:t>
      </w:r>
      <w:r w:rsidR="00AF3547">
        <w:rPr>
          <w:sz w:val="22"/>
        </w:rPr>
        <w:t>alumni</w:t>
      </w:r>
      <w:r w:rsidR="00691BD3">
        <w:rPr>
          <w:sz w:val="22"/>
        </w:rPr>
        <w:t xml:space="preserve"> of the Sancheti Institute College of Physiotherapy</w:t>
      </w:r>
      <w:r w:rsidR="00AE7F59">
        <w:rPr>
          <w:sz w:val="22"/>
        </w:rPr>
        <w:t>)</w:t>
      </w:r>
      <w:r w:rsidR="00691BD3">
        <w:rPr>
          <w:sz w:val="22"/>
        </w:rPr>
        <w:t>. This event too turned out to be very successful with the participation of</w:t>
      </w:r>
      <w:r w:rsidR="00BA6647">
        <w:rPr>
          <w:sz w:val="22"/>
        </w:rPr>
        <w:t xml:space="preserve"> more than 70 members from the club and outside the club. They have a much more informative series coming up!</w:t>
      </w:r>
    </w:p>
    <w:p w14:paraId="0AD3BC5E" w14:textId="5E2243CD" w:rsidR="002723BF" w:rsidRDefault="002723BF" w:rsidP="00224665">
      <w:pPr>
        <w:spacing w:line="240" w:lineRule="auto"/>
        <w:rPr>
          <w:sz w:val="22"/>
        </w:rPr>
      </w:pPr>
      <w:r>
        <w:rPr>
          <w:sz w:val="22"/>
        </w:rPr>
        <w:t xml:space="preserve">The club held its fourth event, </w:t>
      </w:r>
      <w:r>
        <w:rPr>
          <w:b/>
          <w:bCs/>
          <w:sz w:val="22"/>
        </w:rPr>
        <w:t xml:space="preserve">BLOOD DONATION CAMP </w:t>
      </w:r>
      <w:r>
        <w:rPr>
          <w:sz w:val="22"/>
        </w:rPr>
        <w:t>on 28</w:t>
      </w:r>
      <w:r w:rsidRPr="002723BF">
        <w:rPr>
          <w:sz w:val="22"/>
          <w:vertAlign w:val="superscript"/>
        </w:rPr>
        <w:t>th</w:t>
      </w:r>
      <w:r>
        <w:rPr>
          <w:sz w:val="22"/>
        </w:rPr>
        <w:t xml:space="preserve"> March 2023 in CMR of Sancheti Institute for Orthopedic and Rehabilitation in collaboration with </w:t>
      </w:r>
      <w:proofErr w:type="spellStart"/>
      <w:r>
        <w:rPr>
          <w:sz w:val="22"/>
        </w:rPr>
        <w:t>Jankalyan</w:t>
      </w:r>
      <w:proofErr w:type="spellEnd"/>
      <w:r>
        <w:rPr>
          <w:sz w:val="22"/>
        </w:rPr>
        <w:t xml:space="preserve"> Blood Bank on the occasion of Rotaract week. A total of 56 people volunteered for the blood donation, of which 31 were eligible. The camp </w:t>
      </w:r>
      <w:r w:rsidR="005D3801">
        <w:rPr>
          <w:sz w:val="22"/>
        </w:rPr>
        <w:t xml:space="preserve">was concluded with a vote of thanks by the President and Vice President of RCSHA. The members of RCSHA were felicitated by the </w:t>
      </w:r>
      <w:proofErr w:type="spellStart"/>
      <w:r w:rsidR="005D3801">
        <w:rPr>
          <w:sz w:val="22"/>
        </w:rPr>
        <w:t>Jankalyan</w:t>
      </w:r>
      <w:proofErr w:type="spellEnd"/>
      <w:r w:rsidR="005D3801">
        <w:rPr>
          <w:sz w:val="22"/>
        </w:rPr>
        <w:t xml:space="preserve"> Organisation</w:t>
      </w:r>
    </w:p>
    <w:p w14:paraId="39099851" w14:textId="77777777" w:rsidR="00F279A9" w:rsidRDefault="00BA6647" w:rsidP="00224665">
      <w:pPr>
        <w:spacing w:line="240" w:lineRule="auto"/>
        <w:rPr>
          <w:sz w:val="22"/>
        </w:rPr>
      </w:pPr>
      <w:r>
        <w:rPr>
          <w:sz w:val="22"/>
        </w:rPr>
        <w:t>The</w:t>
      </w:r>
      <w:r w:rsidR="00871ED8">
        <w:rPr>
          <w:sz w:val="22"/>
        </w:rPr>
        <w:t xml:space="preserve"> club</w:t>
      </w:r>
      <w:r>
        <w:rPr>
          <w:sz w:val="22"/>
        </w:rPr>
        <w:t xml:space="preserve"> ha</w:t>
      </w:r>
      <w:r w:rsidR="00871ED8">
        <w:rPr>
          <w:sz w:val="22"/>
        </w:rPr>
        <w:t>s</w:t>
      </w:r>
      <w:r>
        <w:rPr>
          <w:sz w:val="22"/>
        </w:rPr>
        <w:t xml:space="preserve"> many other interesting events planned and coming up which </w:t>
      </w:r>
      <w:r w:rsidR="00981736">
        <w:rPr>
          <w:sz w:val="22"/>
        </w:rPr>
        <w:t>would</w:t>
      </w:r>
      <w:r>
        <w:rPr>
          <w:sz w:val="22"/>
        </w:rPr>
        <w:t xml:space="preserve"> be informative </w:t>
      </w:r>
      <w:r w:rsidR="00871ED8">
        <w:rPr>
          <w:sz w:val="22"/>
        </w:rPr>
        <w:t>and</w:t>
      </w:r>
      <w:r>
        <w:rPr>
          <w:sz w:val="22"/>
        </w:rPr>
        <w:t xml:space="preserve"> fun! </w:t>
      </w:r>
    </w:p>
    <w:p w14:paraId="5765E5C3" w14:textId="3B5B4F9A" w:rsidR="00BA6647" w:rsidRDefault="00BA6647" w:rsidP="00224665">
      <w:pPr>
        <w:spacing w:line="240" w:lineRule="auto"/>
        <w:rPr>
          <w:sz w:val="22"/>
        </w:rPr>
      </w:pPr>
      <w:r>
        <w:rPr>
          <w:sz w:val="22"/>
        </w:rPr>
        <w:t xml:space="preserve"> </w:t>
      </w:r>
      <w:r w:rsidR="00F279A9">
        <w:rPr>
          <w:sz w:val="22"/>
        </w:rPr>
        <w:t>T</w:t>
      </w:r>
      <w:r>
        <w:rPr>
          <w:sz w:val="22"/>
        </w:rPr>
        <w:t xml:space="preserve">he club will soon be announcing </w:t>
      </w:r>
      <w:r w:rsidR="00871ED8">
        <w:rPr>
          <w:sz w:val="22"/>
        </w:rPr>
        <w:t xml:space="preserve">its </w:t>
      </w:r>
      <w:r>
        <w:rPr>
          <w:sz w:val="22"/>
        </w:rPr>
        <w:t>new president-elect for the RIY 2023-2024. This will be a great opportunity for the members who would like to showcase their leadership skills and also their creativity.</w:t>
      </w:r>
    </w:p>
    <w:p w14:paraId="7EC452BD" w14:textId="25F53A48" w:rsidR="00BA6647" w:rsidRDefault="00BA6647" w:rsidP="00224665">
      <w:pPr>
        <w:spacing w:line="240" w:lineRule="auto"/>
        <w:rPr>
          <w:sz w:val="22"/>
        </w:rPr>
      </w:pPr>
      <w:r>
        <w:rPr>
          <w:sz w:val="22"/>
        </w:rPr>
        <w:t xml:space="preserve">The club </w:t>
      </w:r>
      <w:r w:rsidR="00981736">
        <w:rPr>
          <w:sz w:val="22"/>
        </w:rPr>
        <w:t>has</w:t>
      </w:r>
      <w:r>
        <w:rPr>
          <w:sz w:val="22"/>
        </w:rPr>
        <w:t xml:space="preserve"> </w:t>
      </w:r>
      <w:r w:rsidR="00981736">
        <w:rPr>
          <w:sz w:val="22"/>
        </w:rPr>
        <w:t>its</w:t>
      </w:r>
      <w:r>
        <w:rPr>
          <w:sz w:val="22"/>
        </w:rPr>
        <w:t xml:space="preserve"> pioneering year </w:t>
      </w:r>
      <w:r w:rsidR="00981736">
        <w:rPr>
          <w:sz w:val="22"/>
        </w:rPr>
        <w:t xml:space="preserve">and </w:t>
      </w:r>
      <w:r>
        <w:rPr>
          <w:sz w:val="22"/>
        </w:rPr>
        <w:t>also ha</w:t>
      </w:r>
      <w:r w:rsidR="00871ED8">
        <w:rPr>
          <w:sz w:val="22"/>
        </w:rPr>
        <w:t>s</w:t>
      </w:r>
      <w:r>
        <w:rPr>
          <w:sz w:val="22"/>
        </w:rPr>
        <w:t xml:space="preserve"> a</w:t>
      </w:r>
      <w:r w:rsidR="00871ED8">
        <w:rPr>
          <w:sz w:val="22"/>
        </w:rPr>
        <w:t>n</w:t>
      </w:r>
      <w:r>
        <w:rPr>
          <w:sz w:val="22"/>
        </w:rPr>
        <w:t xml:space="preserve"> annual magazine coming up this year.  </w:t>
      </w:r>
    </w:p>
    <w:p w14:paraId="13F8CF7C" w14:textId="77777777" w:rsidR="00BA6647" w:rsidRPr="00691BD3" w:rsidRDefault="00BA6647" w:rsidP="00224665">
      <w:pPr>
        <w:spacing w:line="240" w:lineRule="auto"/>
        <w:rPr>
          <w:sz w:val="22"/>
        </w:rPr>
      </w:pPr>
    </w:p>
    <w:sectPr w:rsidR="00BA6647" w:rsidRPr="00691BD3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880" w:right="216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8B3B3" w14:textId="77777777" w:rsidR="003F33DD" w:rsidRDefault="003F33DD">
      <w:pPr>
        <w:spacing w:after="0" w:line="240" w:lineRule="auto"/>
      </w:pPr>
      <w:r>
        <w:separator/>
      </w:r>
    </w:p>
  </w:endnote>
  <w:endnote w:type="continuationSeparator" w:id="0">
    <w:p w14:paraId="4CF78F8F" w14:textId="77777777" w:rsidR="003F33DD" w:rsidRDefault="003F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F99B" w14:textId="77777777" w:rsidR="00925F15" w:rsidRDefault="00000000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B20AACB" wp14:editId="4F45012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A68627" w14:textId="77777777" w:rsidR="00925F15" w:rsidRDefault="00925F1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B20AACB" id="_x0000_s1038" style="position:absolute;margin-left:0;margin-top:0;width:55.1pt;height:11in;z-index:-25164288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q3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0MVGZDzZY3N6cGygsam5//UsHHDmgr7B&#10;PGXCyBZpyGRwiTzm0PtNzkyzFgfk9T6Vffki7H4D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G5aercFAgAAWQQAAA4AAAAAAAAA&#10;AAAAAAAALgIAAGRycy9lMm9Eb2MueG1sUEsBAi0AFAAGAAgAAAAhAI5gIxrZAAAABgEAAA8AAAAA&#10;AAAAAAAAAAAAXwQAAGRycy9kb3ducmV2LnhtbFBLBQYAAAAABAAEAPMAAABlBQAAAAA=&#10;" fillcolor="#675e47 [3215]" stroked="f" strokeweight="2pt">
              <v:textbox>
                <w:txbxContent>
                  <w:p w14:paraId="42A68627" w14:textId="77777777" w:rsidR="00925F15" w:rsidRDefault="00925F1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549A24A" wp14:editId="14E3AD0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D1344F" w14:textId="77777777" w:rsidR="00925F15" w:rsidRDefault="00925F1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2549A24A" id="_x0000_s1039" style="position:absolute;margin-left:0;margin-top:0;width:55.1pt;height:71.3pt;z-index:-25164185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IA/AEAAFsEAAAOAAAAZHJzL2Uyb0RvYy54bWysVMFu2zAMvQ/YPwi6L3YCpFmN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" fillcolor="#a9a57c [3204]" stroked="f" strokeweight="2pt">
              <v:textbox>
                <w:txbxContent>
                  <w:p w14:paraId="77D1344F" w14:textId="77777777" w:rsidR="00925F15" w:rsidRDefault="00925F15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D72A017" wp14:editId="3174806D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3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73601B87" w14:textId="77777777" w:rsidR="00925F15" w:rsidRDefault="00000000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72A017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40" type="#_x0000_t185" style="position:absolute;margin-left:0;margin-top:0;width:36pt;height:28.8pt;z-index:251675648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" filled="t" fillcolor="#a9a57c [3204]" strokecolor="white [3212]" strokeweight="1pt">
              <v:path arrowok="t"/>
              <v:textbox inset="0,,0">
                <w:txbxContent>
                  <w:p w14:paraId="73601B87" w14:textId="77777777" w:rsidR="00925F15" w:rsidRDefault="00000000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9E76" w14:textId="77777777" w:rsidR="00925F15" w:rsidRDefault="00000000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6FA8FE" wp14:editId="1FB2F87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521B9A" w14:textId="77777777" w:rsidR="00925F15" w:rsidRDefault="00925F1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D6FA8FE" id="_x0000_s1041" style="position:absolute;margin-left:0;margin-top:0;width:55.1pt;height:11in;z-index:-25165209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" fillcolor="#675e47 [3215]" stroked="f" strokeweight="2pt">
              <v:textbox>
                <w:txbxContent>
                  <w:p w14:paraId="12521B9A" w14:textId="77777777" w:rsidR="00925F15" w:rsidRDefault="00925F1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FF36937" wp14:editId="2818375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2606B8" w14:textId="77777777" w:rsidR="00925F15" w:rsidRDefault="00925F1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2FF36937" id="_x0000_s1042" style="position:absolute;margin-left:0;margin-top:0;width:55.1pt;height:71.3pt;z-index:-25165107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0AN+wEAAFw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" fillcolor="#a9a57c [3204]" stroked="f" strokeweight="2pt">
              <v:textbox>
                <w:txbxContent>
                  <w:p w14:paraId="6E2606B8" w14:textId="77777777" w:rsidR="00925F15" w:rsidRDefault="00925F15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03F67" wp14:editId="3E5D25BD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27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06570194" w14:textId="77777777" w:rsidR="00925F15" w:rsidRDefault="00000000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03F67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43" type="#_x0000_t185" style="position:absolute;margin-left:0;margin-top:0;width:36pt;height:28.8pt;z-index:251666432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" filled="t" fillcolor="#a9a57c [3204]" strokecolor="white [3212]" strokeweight="1pt">
              <v:path arrowok="t"/>
              <v:textbox inset="0,,0">
                <w:txbxContent>
                  <w:p w14:paraId="06570194" w14:textId="77777777" w:rsidR="00925F15" w:rsidRDefault="00000000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D4A1" w14:textId="77777777" w:rsidR="003F33DD" w:rsidRDefault="003F33DD">
      <w:pPr>
        <w:spacing w:after="0" w:line="240" w:lineRule="auto"/>
      </w:pPr>
      <w:r>
        <w:separator/>
      </w:r>
    </w:p>
  </w:footnote>
  <w:footnote w:type="continuationSeparator" w:id="0">
    <w:p w14:paraId="4A12AF47" w14:textId="77777777" w:rsidR="003F33DD" w:rsidRDefault="003F3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29D2" w14:textId="77777777" w:rsidR="00925F15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008BFE" wp14:editId="7E076716">
              <wp:simplePos x="0" y="0"/>
              <wp:positionH relativeFrom="page">
                <wp:posOffset>271305</wp:posOffset>
              </wp:positionH>
              <wp:positionV relativeFrom="page">
                <wp:posOffset>2763297</wp:posOffset>
              </wp:positionV>
              <wp:extent cx="411480" cy="4526280"/>
              <wp:effectExtent l="0" t="0" r="0" b="0"/>
              <wp:wrapNone/>
              <wp:docPr id="2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id w:val="-1801148763"/>
                            <w:placeholder>
                              <w:docPart w:val="C153547B200C48D1B30407B3A3C5960F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8DD9839" w14:textId="3E0B2BF9" w:rsidR="00925F15" w:rsidRDefault="00224665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ROTARACT CLUB OF SANCHETI HEALTHCARE ACADEMY</w:t>
                              </w:r>
                            </w:p>
                          </w:sdtContent>
                        </w:sdt>
                        <w:p w14:paraId="7825A3E3" w14:textId="77777777" w:rsidR="00925F15" w:rsidRDefault="00925F1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26008BF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21.35pt;margin-top:217.6pt;width:32.4pt;height:356.4pt;z-index:251670528;visibility:visible;mso-wrap-style:square;mso-width-percent:5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" fillcolor="#675e47 [3215]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itle"/>
                      <w:id w:val="-1801148763"/>
                      <w:placeholder>
                        <w:docPart w:val="C153547B200C48D1B30407B3A3C5960F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48DD9839" w14:textId="3E0B2BF9" w:rsidR="00925F15" w:rsidRDefault="00224665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ROTARACT CLUB OF SANCHETI HEALTHCARE ACADEMY</w:t>
                        </w:r>
                      </w:p>
                    </w:sdtContent>
                  </w:sdt>
                  <w:p w14:paraId="7825A3E3" w14:textId="77777777" w:rsidR="00925F15" w:rsidRDefault="00925F15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D0AB2B2" wp14:editId="1E7652A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2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34F1020" id="Rectangle 5" o:spid="_x0000_s1026" style="position:absolute;margin-left:0;margin-top:0;width:556.9pt;height:11in;z-index:-25164492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C4E5BA3" wp14:editId="251E5D2D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585C15" w14:textId="77777777" w:rsidR="00925F15" w:rsidRDefault="00925F1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3C4E5BA3" id="_x0000_s1033" style="position:absolute;margin-left:0;margin-top:0;width:55.1pt;height:71.3pt;z-index:-25164697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/4+wEAAFs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" fillcolor="#a9a57c [3204]" stroked="f" strokeweight="2pt">
              <v:textbox>
                <w:txbxContent>
                  <w:p w14:paraId="2F585C15" w14:textId="77777777" w:rsidR="00925F15" w:rsidRDefault="00925F15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8E93C79" wp14:editId="46C1BF7B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17E328" w14:textId="77777777" w:rsidR="00925F15" w:rsidRDefault="00925F1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8E93C79" id="Rectangle 4" o:spid="_x0000_s1034" style="position:absolute;margin-left:0;margin-top:0;width:55.1pt;height:11in;z-index:-25164800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MY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RGsIGU/22JweHBtobGrufz0LB5y5oG8w&#10;T5kwskUaMhlcIo859H6TM9OsxQF5vU9lX74Iu98A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AxUsxgFAgAAWQQAAA4AAAAAAAAA&#10;AAAAAAAALgIAAGRycy9lMm9Eb2MueG1sUEsBAi0AFAAGAAgAAAAhAI5gIxrZAAAABgEAAA8AAAAA&#10;AAAAAAAAAAAAXwQAAGRycy9kb3ducmV2LnhtbFBLBQYAAAAABAAEAPMAAABlBQAAAAA=&#10;" fillcolor="#675e47 [3215]" stroked="f" strokeweight="2pt">
              <v:textbox>
                <w:txbxContent>
                  <w:p w14:paraId="5A17E328" w14:textId="77777777" w:rsidR="00925F15" w:rsidRDefault="00925F1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7E75" w14:textId="77777777" w:rsidR="00925F15" w:rsidRDefault="00000000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1DB9D24" wp14:editId="31281E2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7AAA5A2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1ABC13" wp14:editId="7BAE1E4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0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id w:val="105336252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96180EC" w14:textId="7A47AC50" w:rsidR="00925F15" w:rsidRDefault="00224665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ROTARACT CLUB OF SANCHETI HEALTHCARE ACADEMY</w:t>
                              </w:r>
                            </w:p>
                          </w:sdtContent>
                        </w:sdt>
                        <w:p w14:paraId="2C9BD53F" w14:textId="77777777" w:rsidR="00925F15" w:rsidRDefault="00925F1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6B1ABC13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0;width:32.25pt;height:356.4pt;z-index:251661312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" fillcolor="#675e47 [3215]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itle"/>
                      <w:id w:val="1053362520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96180EC" w14:textId="7A47AC50" w:rsidR="00925F15" w:rsidRDefault="00224665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ROTARACT CLUB OF SANCHETI HEALTHCARE ACADEMY</w:t>
                        </w:r>
                      </w:p>
                    </w:sdtContent>
                  </w:sdt>
                  <w:p w14:paraId="2C9BD53F" w14:textId="77777777" w:rsidR="00925F15" w:rsidRDefault="00925F15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CCBA3F" wp14:editId="0611FA1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3AE2DE" w14:textId="77777777" w:rsidR="00925F15" w:rsidRDefault="00925F1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61CCBA3F" id="_x0000_s1036" style="position:absolute;margin-left:0;margin-top:0;width:55.1pt;height:71.3pt;z-index:-25165619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" fillcolor="#a9a57c [3204]" stroked="f" strokeweight="2pt">
              <v:textbox>
                <w:txbxContent>
                  <w:p w14:paraId="3D3AE2DE" w14:textId="77777777" w:rsidR="00925F15" w:rsidRDefault="00925F15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B46A8B" wp14:editId="7668520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5088C6" w14:textId="77777777" w:rsidR="00925F15" w:rsidRDefault="00925F1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AB46A8B" id="_x0000_s1037" style="position:absolute;margin-left:0;margin-top:0;width:55.1pt;height:11in;z-index:-25165721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" fillcolor="#675e47 [3215]" stroked="f" strokeweight="2pt">
              <v:textbox>
                <w:txbxContent>
                  <w:p w14:paraId="7A5088C6" w14:textId="77777777" w:rsidR="00925F15" w:rsidRDefault="00925F1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D6"/>
    <w:rsid w:val="00224665"/>
    <w:rsid w:val="0024337E"/>
    <w:rsid w:val="002723BF"/>
    <w:rsid w:val="00281DDD"/>
    <w:rsid w:val="00287610"/>
    <w:rsid w:val="002A55F1"/>
    <w:rsid w:val="0033196D"/>
    <w:rsid w:val="003F33DD"/>
    <w:rsid w:val="00507934"/>
    <w:rsid w:val="005D3801"/>
    <w:rsid w:val="00691BD3"/>
    <w:rsid w:val="006C1667"/>
    <w:rsid w:val="007365DB"/>
    <w:rsid w:val="00834FC9"/>
    <w:rsid w:val="00871ED8"/>
    <w:rsid w:val="008A4521"/>
    <w:rsid w:val="00925F15"/>
    <w:rsid w:val="00981736"/>
    <w:rsid w:val="00AE7F59"/>
    <w:rsid w:val="00AF3547"/>
    <w:rsid w:val="00B645A7"/>
    <w:rsid w:val="00BA6647"/>
    <w:rsid w:val="00C97F66"/>
    <w:rsid w:val="00DE3429"/>
    <w:rsid w:val="00EE72A9"/>
    <w:rsid w:val="00F279A9"/>
    <w:rsid w:val="00FB5CB9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F4328"/>
  <w15:docId w15:val="{81436DBF-B5F8-4E6D-A7B1-8265C1FD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848057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8553A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8553A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F654B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848057" w:themeColor="accent1" w:themeShade="B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4C4635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8553A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8553A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675E47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C4635" w:themeColor="text2" w:themeShade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FFFFFF" w:themeColor="background1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9A57C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9CBEB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9CBEB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848057" w:themeColor="accent1" w:themeShade="BF"/>
      <w:sz w:val="28"/>
      <w14:numForm w14:val="default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sz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Adjacenc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C40306DD1B4DF3BE3FDF754F00F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C0F9C-1E9B-43C5-B835-7B2642BCDCCA}"/>
      </w:docPartPr>
      <w:docPartBody>
        <w:p w:rsidR="0028645A" w:rsidRDefault="00000000">
          <w:pPr>
            <w:pStyle w:val="A6C40306DD1B4DF3BE3FDF754F00F738"/>
          </w:pPr>
          <w:r>
            <w:rPr>
              <w:rStyle w:val="PlaceholderText"/>
            </w:rPr>
            <w:t>[Type the document subtitle]</w:t>
          </w:r>
        </w:p>
      </w:docPartBody>
    </w:docPart>
    <w:docPart>
      <w:docPartPr>
        <w:name w:val="510952690BFF491183D44A681E6CE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541C2-1279-4A5B-8005-20D795AFFEB0}"/>
      </w:docPartPr>
      <w:docPartBody>
        <w:p w:rsidR="0028645A" w:rsidRDefault="00000000">
          <w:pPr>
            <w:pStyle w:val="510952690BFF491183D44A681E6CEB44"/>
          </w:pPr>
          <w:r>
            <w:rPr>
              <w:rFonts w:asciiTheme="majorHAnsi" w:hAnsiTheme="majorHAnsi"/>
              <w:color w:val="E7E6E6" w:themeColor="background2"/>
              <w:sz w:val="80"/>
              <w:szCs w:val="80"/>
            </w:rPr>
            <w:t>[Type the document title]</w:t>
          </w:r>
        </w:p>
      </w:docPartBody>
    </w:docPart>
    <w:docPart>
      <w:docPartPr>
        <w:name w:val="A9AB850B195F4B2C9EB09CF391FB2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A052F-1BF4-4A02-901A-DC484C4913FC}"/>
      </w:docPartPr>
      <w:docPartBody>
        <w:p w:rsidR="0028645A" w:rsidRDefault="00000000">
          <w:pPr>
            <w:pStyle w:val="A9AB850B195F4B2C9EB09CF391FB2FEE"/>
          </w:pPr>
          <w:r>
            <w:rPr>
              <w:color w:val="E7E6E6" w:themeColor="background2"/>
            </w:rPr>
            <w:t>[Type the document subtitle]</w:t>
          </w:r>
        </w:p>
      </w:docPartBody>
    </w:docPart>
    <w:docPart>
      <w:docPartPr>
        <w:name w:val="C153547B200C48D1B30407B3A3C59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377A0-4C10-405A-9649-5EA0C3898B22}"/>
      </w:docPartPr>
      <w:docPartBody>
        <w:p w:rsidR="0028645A" w:rsidRDefault="00000000">
          <w:pPr>
            <w:pStyle w:val="C153547B200C48D1B30407B3A3C5960F"/>
          </w:pPr>
          <w:r>
            <w:rPr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3A"/>
    <w:rsid w:val="00277640"/>
    <w:rsid w:val="0028645A"/>
    <w:rsid w:val="00A4273A"/>
    <w:rsid w:val="00D0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z w:val="32"/>
      <w:szCs w:val="28"/>
      <w:lang w:val="en-US" w:eastAsia="ja-JP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4546A" w:themeColor="text2"/>
      <w:sz w:val="28"/>
      <w:szCs w:val="26"/>
      <w:lang w:val="en-US"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2F5496" w:themeColor="accent1" w:themeShade="BF"/>
      <w:sz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A6C40306DD1B4DF3BE3FDF754F00F738">
    <w:name w:val="A6C40306DD1B4DF3BE3FDF754F00F738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472C4" w:themeColor="accent1"/>
      <w:sz w:val="32"/>
      <w:szCs w:val="28"/>
      <w:lang w:val="en-US" w:eastAsia="ja-JP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44546A" w:themeColor="text2"/>
      <w:sz w:val="28"/>
      <w:szCs w:val="26"/>
      <w:lang w:val="en-US" w:eastAsia="ko-KR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olor w:val="2F5496" w:themeColor="accent1" w:themeShade="BF"/>
      <w:sz w:val="24"/>
      <w:lang w:val="en-US" w:eastAsia="ko-KR"/>
    </w:rPr>
  </w:style>
  <w:style w:type="paragraph" w:customStyle="1" w:styleId="510952690BFF491183D44A681E6CEB44">
    <w:name w:val="510952690BFF491183D44A681E6CEB44"/>
  </w:style>
  <w:style w:type="paragraph" w:customStyle="1" w:styleId="A9AB850B195F4B2C9EB09CF391FB2FEE">
    <w:name w:val="A9AB850B195F4B2C9EB09CF391FB2FEE"/>
  </w:style>
  <w:style w:type="paragraph" w:customStyle="1" w:styleId="C153547B200C48D1B30407B3A3C5960F">
    <w:name w:val="C153547B200C48D1B30407B3A3C596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7219-AEDE-4F83-AA1A-2AAFF553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AdjacencyReport</Template>
  <TotalTime>2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ROTARACT CLUB OF SANCHETI HEALTHCARE ACADEMY</vt:lpstr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ROTARACT CLUB OF SANCHETI HEALTHCARE ACADEMY</dc:title>
  <dc:subject>A PIONEERING BEGINNING</dc:subject>
  <dc:creator>hp</dc:creator>
  <cp:lastModifiedBy>hp</cp:lastModifiedBy>
  <cp:revision>2</cp:revision>
  <dcterms:created xsi:type="dcterms:W3CDTF">2023-04-08T11:34:00Z</dcterms:created>
  <dcterms:modified xsi:type="dcterms:W3CDTF">2023-04-08T11:34:00Z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c47b9402-3fe6-401b-b0b7-f3713d7465ae</vt:lpwstr>
  </property>
</Properties>
</file>